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7874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324D0AC3">
      <w:pPr>
        <w:widowControl/>
        <w:spacing w:line="540" w:lineRule="atLeast"/>
        <w:jc w:val="center"/>
        <w:rPr>
          <w:rFonts w:hint="eastAsia" w:ascii="微软雅黑" w:hAnsi="微软雅黑" w:eastAsia="微软雅黑" w:cs="Times New Roman"/>
          <w:lang w:eastAsia="zh-CN"/>
        </w:rPr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 xml:space="preserve"> </w:t>
      </w:r>
    </w:p>
    <w:p w14:paraId="0277B982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477728D">
      <w:pPr>
        <w:widowControl/>
        <w:spacing w:line="540" w:lineRule="atLeast"/>
        <w:jc w:val="center"/>
        <w:rPr>
          <w:rFonts w:hint="eastAsia" w:ascii="??_GB2312" w:hAnsi="微软雅黑" w:eastAsia="方正小标宋简体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04D0622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B0605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公办学校专项公开招聘编制内新任教师考试，报考岗位：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       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F1AE01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85AA494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498339BE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4EA49CA1">
      <w:pPr>
        <w:widowControl/>
        <w:spacing w:line="540" w:lineRule="atLeast"/>
        <w:ind w:firstLine="645"/>
        <w:jc w:val="center"/>
        <w:rPr>
          <w:rFonts w:hint="eastAsia" w:ascii="微软雅黑" w:hAnsi="微软雅黑" w:eastAsia="宋体" w:cs="Times New Roman"/>
          <w:lang w:eastAsia="zh-CN"/>
        </w:rPr>
      </w:pP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             </w:t>
      </w:r>
    </w:p>
    <w:p w14:paraId="0DAC4068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6AD37E9">
      <w:pPr>
        <w:widowControl/>
        <w:spacing w:line="540" w:lineRule="atLeast"/>
        <w:ind w:firstLine="645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              </w:t>
      </w:r>
    </w:p>
    <w:p w14:paraId="10A8F8C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8FF9B70">
      <w:pPr>
        <w:widowControl/>
        <w:spacing w:line="540" w:lineRule="atLeast"/>
        <w:ind w:firstLine="4000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7FEFA0F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3D30"/>
    <w:rsid w:val="5CF950FD"/>
    <w:rsid w:val="7AB23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175</Words>
  <Characters>185</Characters>
  <Lines>0</Lines>
  <Paragraphs>0</Paragraphs>
  <TotalTime>1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莳</cp:lastModifiedBy>
  <cp:lastPrinted>2025-05-15T02:19:00Z</cp:lastPrinted>
  <dcterms:modified xsi:type="dcterms:W3CDTF">2025-05-21T03:05:59Z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17AE8A6C422045E194A20FB0622B5E64_13</vt:lpwstr>
  </property>
  <property fmtid="{D5CDD505-2E9C-101B-9397-08002B2CF9AE}" pid="4" name="KSOTemplateDocerSaveRecord">
    <vt:lpwstr>eyJoZGlkIjoiYjdjNTUxZjc3MmI2NWMyMzk1N2U1MDJlZWY1MDZjMWQiLCJ1c2VySWQiOiI3MDI0NTY4NDAifQ==</vt:lpwstr>
  </property>
</Properties>
</file>